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60" w:rsidRDefault="000B5679" w:rsidP="00BE1572">
      <w:pPr>
        <w:suppressAutoHyphens/>
        <w:spacing w:after="480" w:line="240" w:lineRule="exact"/>
        <w:ind w:right="5245"/>
        <w:rPr>
          <w:b/>
          <w:noProof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ge">
                  <wp:posOffset>2714625</wp:posOffset>
                </wp:positionV>
                <wp:extent cx="1267460" cy="361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835" w:rsidRPr="00536A81" w:rsidRDefault="00B92D40" w:rsidP="009026AB">
                            <w:pPr>
                              <w:jc w:val="center"/>
                            </w:pPr>
                            <w:r>
                              <w:t>406</w:t>
                            </w:r>
                            <w:r w:rsidR="009026A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13.75pt;width:99.8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" filled="f" stroked="f">
                <v:textbox inset="0,0,0,0">
                  <w:txbxContent>
                    <w:p w:rsidR="00352835" w:rsidRPr="00536A81" w:rsidRDefault="00B92D40" w:rsidP="009026AB">
                      <w:pPr>
                        <w:jc w:val="center"/>
                      </w:pPr>
                      <w:r>
                        <w:t>406</w:t>
                      </w:r>
                      <w:r w:rsidR="009026A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2705100</wp:posOffset>
                </wp:positionV>
                <wp:extent cx="1240155" cy="3124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835" w:rsidRPr="00C06726" w:rsidRDefault="009026AB" w:rsidP="009026AB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6.25pt;margin-top:213pt;width:97.6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" filled="f" stroked="f">
                <v:textbox inset="0,0,0,0">
                  <w:txbxContent>
                    <w:p w:rsidR="00352835" w:rsidRPr="00C06726" w:rsidRDefault="009026AB" w:rsidP="009026AB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0966" w:rsidRPr="00976460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534670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976460">
        <w:rPr>
          <w:b/>
          <w:noProof/>
        </w:rPr>
        <w:t>О</w:t>
      </w:r>
      <w:r w:rsidR="00F80B41">
        <w:rPr>
          <w:b/>
          <w:noProof/>
        </w:rPr>
        <w:t xml:space="preserve"> </w:t>
      </w:r>
      <w:r w:rsidR="00972E1C" w:rsidRPr="00972E1C">
        <w:rPr>
          <w:b/>
          <w:noProof/>
        </w:rPr>
        <w:t>протесте</w:t>
      </w:r>
      <w:r w:rsidR="00F80B41">
        <w:rPr>
          <w:b/>
          <w:noProof/>
        </w:rPr>
        <w:t xml:space="preserve"> </w:t>
      </w:r>
      <w:r w:rsidR="005F5E08">
        <w:rPr>
          <w:b/>
          <w:noProof/>
        </w:rPr>
        <w:t xml:space="preserve">прокурора </w:t>
      </w:r>
      <w:r w:rsidR="00B84C23">
        <w:rPr>
          <w:b/>
          <w:noProof/>
        </w:rPr>
        <w:t xml:space="preserve">Пермского </w:t>
      </w:r>
      <w:r w:rsidR="005F5E08">
        <w:rPr>
          <w:b/>
          <w:noProof/>
        </w:rPr>
        <w:t>района</w:t>
      </w:r>
      <w:r w:rsidR="00972E1C" w:rsidRPr="00972E1C">
        <w:rPr>
          <w:b/>
          <w:noProof/>
        </w:rPr>
        <w:t>Пермского края</w:t>
      </w:r>
    </w:p>
    <w:p w:rsidR="0034284B" w:rsidRPr="0034284B" w:rsidRDefault="00972E1C" w:rsidP="00DC3258">
      <w:pPr>
        <w:spacing w:line="360" w:lineRule="exact"/>
        <w:ind w:firstLine="709"/>
        <w:jc w:val="both"/>
      </w:pPr>
      <w:bookmarkStart w:id="1" w:name="_Hlk174367581"/>
      <w:r w:rsidRPr="00972E1C">
        <w:t xml:space="preserve">Рассмотрев протест </w:t>
      </w:r>
      <w:r w:rsidR="005F5E08" w:rsidRPr="005F5E08">
        <w:t xml:space="preserve">прокурора Пермского района Пермского края </w:t>
      </w:r>
      <w:bookmarkStart w:id="2" w:name="OLE_LINK50"/>
      <w:bookmarkStart w:id="3" w:name="OLE_LINK49"/>
      <w:bookmarkStart w:id="4" w:name="OLE_LINK56"/>
      <w:r w:rsidR="00F80B41">
        <w:t>от 25 августа 2025 г. № 5-5-2025/Прдп470-25-20570032 на решение Думы Пермского муниципального округа Пермского края от 23 марта 2023 г. № 133 «Об утверждении Положения о специализированном жилищном фонде Пермского муниципального округа Пермского края»</w:t>
      </w:r>
      <w:bookmarkEnd w:id="2"/>
      <w:bookmarkEnd w:id="3"/>
      <w:bookmarkEnd w:id="4"/>
      <w:r w:rsidR="00DC3258">
        <w:t xml:space="preserve">, в соответствии с частью 2 статьи 23 </w:t>
      </w:r>
      <w:r w:rsidR="00DC3258" w:rsidRPr="00DC3258">
        <w:t>Федеральн</w:t>
      </w:r>
      <w:r w:rsidR="00DC3258">
        <w:t>ого</w:t>
      </w:r>
      <w:r w:rsidR="00DC3258" w:rsidRPr="00DC3258">
        <w:t xml:space="preserve"> закон</w:t>
      </w:r>
      <w:r w:rsidR="00DC3258">
        <w:t>а</w:t>
      </w:r>
      <w:r w:rsidR="00DC3258" w:rsidRPr="00DC3258">
        <w:t xml:space="preserve"> от 17</w:t>
      </w:r>
      <w:r w:rsidR="00DC3258">
        <w:t xml:space="preserve"> января </w:t>
      </w:r>
      <w:r w:rsidR="00DC3258" w:rsidRPr="00DC3258">
        <w:t xml:space="preserve">1992 </w:t>
      </w:r>
      <w:r w:rsidR="00DC3258">
        <w:t>г. №</w:t>
      </w:r>
      <w:r w:rsidR="00DC3258" w:rsidRPr="00DC3258">
        <w:t xml:space="preserve"> 2202-1 </w:t>
      </w:r>
      <w:r w:rsidR="00DC3258">
        <w:t>«</w:t>
      </w:r>
      <w:r w:rsidR="00DC3258" w:rsidRPr="00DC3258">
        <w:t>О прокуратуре Российской Федерации</w:t>
      </w:r>
      <w:r w:rsidR="00DC3258">
        <w:t>»,</w:t>
      </w:r>
      <w:r w:rsidR="00F80B41">
        <w:t xml:space="preserve"> </w:t>
      </w:r>
      <w:r w:rsidR="009E27AC">
        <w:t xml:space="preserve">пунктом </w:t>
      </w:r>
      <w:r w:rsidR="00DC3258">
        <w:t>1 части 2 статьи 25 Устава Пермского муниципального округа Пермского края</w:t>
      </w:r>
    </w:p>
    <w:bookmarkEnd w:id="1"/>
    <w:p w:rsidR="004512D1" w:rsidRDefault="004512D1" w:rsidP="00DC3258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972E1C" w:rsidRDefault="009765C2" w:rsidP="00DC3258">
      <w:pPr>
        <w:spacing w:line="360" w:lineRule="exact"/>
        <w:ind w:firstLine="709"/>
        <w:jc w:val="both"/>
      </w:pPr>
      <w:r>
        <w:t xml:space="preserve">1. </w:t>
      </w:r>
      <w:r w:rsidR="00B84C23">
        <w:t>П</w:t>
      </w:r>
      <w:r w:rsidR="00B84C23" w:rsidRPr="00972E1C">
        <w:t xml:space="preserve">ротест </w:t>
      </w:r>
      <w:r w:rsidR="005F5E08" w:rsidRPr="005F5E08">
        <w:t xml:space="preserve">прокурора Пермского района Пермского края </w:t>
      </w:r>
      <w:r w:rsidR="00C2279A">
        <w:t xml:space="preserve">от 25 августа 2025 г. № 5-5-2025/Прдп470-25-20570032 на решение Думы Пермского муниципального округа Пермского края от 23 марта 2023 г. № 133 «Об утверждении Положения о специализированном жилищном фонде Пермского муниципального округа Пермского края» </w:t>
      </w:r>
      <w:r w:rsidR="00B84C23">
        <w:t>удовлетворить</w:t>
      </w:r>
      <w:r w:rsidR="00972E1C">
        <w:t>.</w:t>
      </w:r>
    </w:p>
    <w:p w:rsidR="00D64BE8" w:rsidRDefault="00D64BE8" w:rsidP="00D64BE8">
      <w:pPr>
        <w:spacing w:line="360" w:lineRule="exact"/>
        <w:ind w:firstLine="709"/>
        <w:jc w:val="both"/>
      </w:pPr>
      <w:r>
        <w:t>2. Настоящее решение вступает в силу со дня его подписания.</w:t>
      </w:r>
    </w:p>
    <w:p w:rsidR="00D64BE8" w:rsidRDefault="00D64BE8" w:rsidP="00D64BE8">
      <w:pPr>
        <w:spacing w:line="360" w:lineRule="exact"/>
        <w:ind w:firstLine="709"/>
        <w:jc w:val="both"/>
      </w:pPr>
      <w:r>
        <w:t>3.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5D0EFE" w:rsidRPr="005D0EFE" w:rsidRDefault="00D64BE8" w:rsidP="00D64BE8">
      <w:pPr>
        <w:spacing w:line="360" w:lineRule="exact"/>
        <w:ind w:firstLine="709"/>
        <w:jc w:val="both"/>
      </w:pPr>
      <w:r>
        <w:t xml:space="preserve">4. </w:t>
      </w:r>
      <w:r w:rsidR="005D0EFE" w:rsidRPr="005D0EFE">
        <w:t xml:space="preserve">Контроль за исполнением решения возложить на комитет Думы Пермского муниципального округа Пермского края </w:t>
      </w:r>
      <w:r w:rsidR="00C2279A" w:rsidRPr="00C2279A">
        <w:t>по развитию инфраструктуры и управлению ресурсами</w:t>
      </w:r>
      <w:r w:rsidR="005D0EFE" w:rsidRPr="005D0EFE">
        <w:t>.</w:t>
      </w:r>
    </w:p>
    <w:p w:rsidR="005D0EFE" w:rsidRPr="0034284B" w:rsidRDefault="005D0EFE" w:rsidP="00972E1C">
      <w:pPr>
        <w:spacing w:line="360" w:lineRule="exact"/>
        <w:ind w:firstLine="720"/>
        <w:jc w:val="both"/>
      </w:pPr>
    </w:p>
    <w:p w:rsidR="0034284B" w:rsidRDefault="0034284B" w:rsidP="00157B95">
      <w:pPr>
        <w:rPr>
          <w:szCs w:val="28"/>
        </w:rPr>
      </w:pPr>
    </w:p>
    <w:p w:rsidR="0034284B" w:rsidRPr="0034284B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F109F9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sectPr w:rsidR="00F109F9" w:rsidSect="005A25B9">
      <w:footerReference w:type="default" r:id="rId9"/>
      <w:pgSz w:w="11906" w:h="16838" w:code="9"/>
      <w:pgMar w:top="1134" w:right="851" w:bottom="1134" w:left="1418" w:header="720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1AB" w:rsidRDefault="008901AB" w:rsidP="00DA5614">
      <w:r>
        <w:separator/>
      </w:r>
    </w:p>
  </w:endnote>
  <w:endnote w:type="continuationSeparator" w:id="0">
    <w:p w:rsidR="008901AB" w:rsidRDefault="008901A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35" w:rsidRDefault="00D12D8C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2096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1AB" w:rsidRDefault="008901AB" w:rsidP="00DA5614">
      <w:r>
        <w:separator/>
      </w:r>
    </w:p>
  </w:footnote>
  <w:footnote w:type="continuationSeparator" w:id="0">
    <w:p w:rsidR="008901AB" w:rsidRDefault="008901A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A4EC1"/>
    <w:rsid w:val="000B1CE0"/>
    <w:rsid w:val="000B29B7"/>
    <w:rsid w:val="000B2C0B"/>
    <w:rsid w:val="000B5679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F24CD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E5E79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5DB2"/>
    <w:rsid w:val="00536A81"/>
    <w:rsid w:val="0054405A"/>
    <w:rsid w:val="00546542"/>
    <w:rsid w:val="00552D1B"/>
    <w:rsid w:val="005556DE"/>
    <w:rsid w:val="00556200"/>
    <w:rsid w:val="00562B16"/>
    <w:rsid w:val="005650DE"/>
    <w:rsid w:val="00573AC7"/>
    <w:rsid w:val="00574AAB"/>
    <w:rsid w:val="00580459"/>
    <w:rsid w:val="00583B22"/>
    <w:rsid w:val="00584C2B"/>
    <w:rsid w:val="005A1177"/>
    <w:rsid w:val="005A1BCF"/>
    <w:rsid w:val="005A25B9"/>
    <w:rsid w:val="005A5842"/>
    <w:rsid w:val="005C27F9"/>
    <w:rsid w:val="005C2DA0"/>
    <w:rsid w:val="005C428F"/>
    <w:rsid w:val="005C7089"/>
    <w:rsid w:val="005C7C33"/>
    <w:rsid w:val="005D0EFE"/>
    <w:rsid w:val="005E6154"/>
    <w:rsid w:val="005F0138"/>
    <w:rsid w:val="005F2C65"/>
    <w:rsid w:val="005F4FC1"/>
    <w:rsid w:val="005F5E08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2AF6"/>
    <w:rsid w:val="00687730"/>
    <w:rsid w:val="00693116"/>
    <w:rsid w:val="00693C7C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07584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265C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709"/>
    <w:rsid w:val="0088484F"/>
    <w:rsid w:val="00887289"/>
    <w:rsid w:val="008901AB"/>
    <w:rsid w:val="00894928"/>
    <w:rsid w:val="008B4D57"/>
    <w:rsid w:val="008B730F"/>
    <w:rsid w:val="008C1D56"/>
    <w:rsid w:val="008E47AC"/>
    <w:rsid w:val="008E50E8"/>
    <w:rsid w:val="009026AB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463E"/>
    <w:rsid w:val="00941EDB"/>
    <w:rsid w:val="00945A9F"/>
    <w:rsid w:val="009462A2"/>
    <w:rsid w:val="00970BF4"/>
    <w:rsid w:val="00972E1C"/>
    <w:rsid w:val="00976460"/>
    <w:rsid w:val="009765C2"/>
    <w:rsid w:val="009856CD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27AC"/>
    <w:rsid w:val="009E73FF"/>
    <w:rsid w:val="009F20DB"/>
    <w:rsid w:val="009F4BB8"/>
    <w:rsid w:val="009F7AC2"/>
    <w:rsid w:val="00A00A77"/>
    <w:rsid w:val="00A1365E"/>
    <w:rsid w:val="00A16D73"/>
    <w:rsid w:val="00A20966"/>
    <w:rsid w:val="00A22D17"/>
    <w:rsid w:val="00A260B1"/>
    <w:rsid w:val="00A3016C"/>
    <w:rsid w:val="00A317F0"/>
    <w:rsid w:val="00A35DE8"/>
    <w:rsid w:val="00A4342D"/>
    <w:rsid w:val="00A44C1A"/>
    <w:rsid w:val="00A52A67"/>
    <w:rsid w:val="00A571F8"/>
    <w:rsid w:val="00AA1D6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04D7"/>
    <w:rsid w:val="00B13481"/>
    <w:rsid w:val="00B33CDA"/>
    <w:rsid w:val="00B401D4"/>
    <w:rsid w:val="00B45CAA"/>
    <w:rsid w:val="00B46762"/>
    <w:rsid w:val="00B5121F"/>
    <w:rsid w:val="00B54D9C"/>
    <w:rsid w:val="00B7636E"/>
    <w:rsid w:val="00B804A0"/>
    <w:rsid w:val="00B84C23"/>
    <w:rsid w:val="00B91744"/>
    <w:rsid w:val="00B92D40"/>
    <w:rsid w:val="00B93A5D"/>
    <w:rsid w:val="00B968A5"/>
    <w:rsid w:val="00BA0A36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572"/>
    <w:rsid w:val="00BE4950"/>
    <w:rsid w:val="00C06726"/>
    <w:rsid w:val="00C11508"/>
    <w:rsid w:val="00C210E9"/>
    <w:rsid w:val="00C21B12"/>
    <w:rsid w:val="00C22124"/>
    <w:rsid w:val="00C2279A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17F7"/>
    <w:rsid w:val="00CE34DE"/>
    <w:rsid w:val="00CE58A2"/>
    <w:rsid w:val="00CE7E9F"/>
    <w:rsid w:val="00CF1431"/>
    <w:rsid w:val="00CF22B7"/>
    <w:rsid w:val="00CF402D"/>
    <w:rsid w:val="00D12D8C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2B90"/>
    <w:rsid w:val="00D6395D"/>
    <w:rsid w:val="00D64BE8"/>
    <w:rsid w:val="00D6528C"/>
    <w:rsid w:val="00D67550"/>
    <w:rsid w:val="00D7094F"/>
    <w:rsid w:val="00D72F6B"/>
    <w:rsid w:val="00D72FCC"/>
    <w:rsid w:val="00D81111"/>
    <w:rsid w:val="00D81ECF"/>
    <w:rsid w:val="00D90A19"/>
    <w:rsid w:val="00D926D1"/>
    <w:rsid w:val="00DA2868"/>
    <w:rsid w:val="00DA5614"/>
    <w:rsid w:val="00DB4283"/>
    <w:rsid w:val="00DC3258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0B10"/>
    <w:rsid w:val="00E92D3F"/>
    <w:rsid w:val="00E92D9F"/>
    <w:rsid w:val="00E9321F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B41"/>
    <w:rsid w:val="00F843C5"/>
    <w:rsid w:val="00F84FD1"/>
    <w:rsid w:val="00F85CEE"/>
    <w:rsid w:val="00F96105"/>
    <w:rsid w:val="00F96FE3"/>
    <w:rsid w:val="00FA2A83"/>
    <w:rsid w:val="00FA3C40"/>
    <w:rsid w:val="00FB0D0A"/>
    <w:rsid w:val="00FB163F"/>
    <w:rsid w:val="00FB33CE"/>
    <w:rsid w:val="00FB3AA3"/>
    <w:rsid w:val="00FD0565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790DA-6AEC-427A-8786-941D8896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12D8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D12D8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D12D8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D12D8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D12D8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B619-6DBF-4AE8-B9A8-A0298B21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2025-09-11T04:37:00Z</cp:lastPrinted>
  <dcterms:created xsi:type="dcterms:W3CDTF">2025-09-29T09:21:00Z</dcterms:created>
  <dcterms:modified xsi:type="dcterms:W3CDTF">2025-09-29T09:21:00Z</dcterms:modified>
</cp:coreProperties>
</file>